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301D7A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301D7A" w:rsidRPr="00301D7A">
        <w:rPr>
          <w:rStyle w:val="a9"/>
        </w:rPr>
        <w:t>Общество с ограниченной ответственностью «ЭлектроТех-Юг»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301D7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06873" w:rsidRDefault="00301D7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01D7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06873" w:rsidRDefault="00301D7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01D7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301D7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01D7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01D7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01D7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01D7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1D7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301D7A" w:rsidRPr="00F06873" w:rsidTr="004654AF">
        <w:tc>
          <w:tcPr>
            <w:tcW w:w="959" w:type="dxa"/>
            <w:shd w:val="clear" w:color="auto" w:fill="auto"/>
            <w:vAlign w:val="center"/>
          </w:tcPr>
          <w:p w:rsidR="00301D7A" w:rsidRPr="00F06873" w:rsidRDefault="00301D7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01D7A" w:rsidRPr="00301D7A" w:rsidRDefault="00301D7A" w:rsidP="001B19D8">
            <w:pPr>
              <w:jc w:val="center"/>
              <w:rPr>
                <w:b/>
                <w:sz w:val="18"/>
                <w:szCs w:val="18"/>
              </w:rPr>
            </w:pPr>
            <w:r w:rsidRPr="00301D7A">
              <w:rPr>
                <w:b/>
                <w:sz w:val="18"/>
                <w:szCs w:val="18"/>
              </w:rPr>
              <w:t>АУП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01D7A" w:rsidRPr="00F06873" w:rsidTr="004654AF">
        <w:tc>
          <w:tcPr>
            <w:tcW w:w="959" w:type="dxa"/>
            <w:shd w:val="clear" w:color="auto" w:fill="auto"/>
            <w:vAlign w:val="center"/>
          </w:tcPr>
          <w:p w:rsidR="00301D7A" w:rsidRPr="00F06873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01D7A" w:rsidRP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01D7A" w:rsidRPr="00F06873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1D7A" w:rsidRPr="00F06873" w:rsidTr="004654AF">
        <w:tc>
          <w:tcPr>
            <w:tcW w:w="959" w:type="dxa"/>
            <w:shd w:val="clear" w:color="auto" w:fill="auto"/>
            <w:vAlign w:val="center"/>
          </w:tcPr>
          <w:p w:rsid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01D7A" w:rsidRP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боте на оптовом рынке 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троэнергии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1D7A" w:rsidRPr="00F06873" w:rsidTr="004654AF">
        <w:tc>
          <w:tcPr>
            <w:tcW w:w="959" w:type="dxa"/>
            <w:shd w:val="clear" w:color="auto" w:fill="auto"/>
            <w:vAlign w:val="center"/>
          </w:tcPr>
          <w:p w:rsid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01D7A" w:rsidRP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1D7A" w:rsidRPr="00F06873" w:rsidTr="004654AF">
        <w:tc>
          <w:tcPr>
            <w:tcW w:w="959" w:type="dxa"/>
            <w:shd w:val="clear" w:color="auto" w:fill="auto"/>
            <w:vAlign w:val="center"/>
          </w:tcPr>
          <w:p w:rsid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01D7A" w:rsidRP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расчетам с юридическими лицами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1D7A" w:rsidRPr="00F06873" w:rsidTr="004654AF">
        <w:tc>
          <w:tcPr>
            <w:tcW w:w="959" w:type="dxa"/>
            <w:shd w:val="clear" w:color="auto" w:fill="auto"/>
            <w:vAlign w:val="center"/>
          </w:tcPr>
          <w:p w:rsid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01D7A" w:rsidRP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догово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1D7A" w:rsidRPr="00F06873" w:rsidTr="004654AF">
        <w:tc>
          <w:tcPr>
            <w:tcW w:w="959" w:type="dxa"/>
            <w:shd w:val="clear" w:color="auto" w:fill="auto"/>
            <w:vAlign w:val="center"/>
          </w:tcPr>
          <w:p w:rsid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01D7A" w:rsidRP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директора по корп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ративным и правовым вопр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1D7A" w:rsidRPr="00F06873" w:rsidTr="004654AF">
        <w:tc>
          <w:tcPr>
            <w:tcW w:w="959" w:type="dxa"/>
            <w:shd w:val="clear" w:color="auto" w:fill="auto"/>
            <w:vAlign w:val="center"/>
          </w:tcPr>
          <w:p w:rsidR="00301D7A" w:rsidRDefault="00301D7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01D7A" w:rsidRPr="00301D7A" w:rsidRDefault="00301D7A" w:rsidP="001B19D8">
            <w:pPr>
              <w:jc w:val="center"/>
              <w:rPr>
                <w:b/>
                <w:sz w:val="18"/>
                <w:szCs w:val="18"/>
              </w:rPr>
            </w:pPr>
            <w:r w:rsidRPr="00301D7A">
              <w:rPr>
                <w:b/>
                <w:sz w:val="18"/>
                <w:szCs w:val="18"/>
              </w:rPr>
              <w:t>Административно-хозяйственный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01D7A" w:rsidRPr="00F06873" w:rsidTr="004654AF">
        <w:tc>
          <w:tcPr>
            <w:tcW w:w="959" w:type="dxa"/>
            <w:shd w:val="clear" w:color="auto" w:fill="auto"/>
            <w:vAlign w:val="center"/>
          </w:tcPr>
          <w:p w:rsid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01D7A" w:rsidRPr="00301D7A" w:rsidRDefault="00301D7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01D7A" w:rsidRDefault="00301D7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301D7A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01D7A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01D7A" w:rsidP="009D6532">
            <w:pPr>
              <w:pStyle w:val="aa"/>
            </w:pPr>
            <w:r>
              <w:t>Дауров Адам Вячеславович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01D7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01D7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01D7A" w:rsidP="009D6532">
            <w:pPr>
              <w:pStyle w:val="aa"/>
            </w:pPr>
            <w:r>
              <w:t>Заместитель директора по работе на оптовом рынке электроэнергии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01D7A" w:rsidP="009D6532">
            <w:pPr>
              <w:pStyle w:val="aa"/>
            </w:pPr>
            <w:r>
              <w:t>Фисенко Дмитрий Владимирович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01D7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01D7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01D7A" w:rsidRPr="00301D7A" w:rsidTr="00301D7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1D7A" w:rsidRPr="00301D7A" w:rsidRDefault="00301D7A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1D7A" w:rsidRPr="00301D7A" w:rsidRDefault="00301D7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1D7A" w:rsidRPr="00301D7A" w:rsidRDefault="00301D7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1D7A" w:rsidRPr="00301D7A" w:rsidRDefault="00301D7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1D7A" w:rsidRPr="00301D7A" w:rsidRDefault="00301D7A" w:rsidP="009D6532">
            <w:pPr>
              <w:pStyle w:val="aa"/>
            </w:pPr>
            <w:r>
              <w:t>Климова Елена Ивановна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1D7A" w:rsidRPr="00301D7A" w:rsidRDefault="00301D7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1D7A" w:rsidRPr="00301D7A" w:rsidRDefault="00301D7A" w:rsidP="009D6532">
            <w:pPr>
              <w:pStyle w:val="aa"/>
            </w:pPr>
          </w:p>
        </w:tc>
      </w:tr>
      <w:tr w:rsidR="00301D7A" w:rsidRPr="00301D7A" w:rsidTr="00301D7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1D7A" w:rsidRPr="00301D7A" w:rsidRDefault="00301D7A" w:rsidP="009D6532">
            <w:pPr>
              <w:pStyle w:val="aa"/>
              <w:rPr>
                <w:vertAlign w:val="superscript"/>
              </w:rPr>
            </w:pPr>
            <w:r w:rsidRPr="00301D7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1D7A" w:rsidRPr="00301D7A" w:rsidRDefault="00301D7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1D7A" w:rsidRPr="00301D7A" w:rsidRDefault="00301D7A" w:rsidP="009D6532">
            <w:pPr>
              <w:pStyle w:val="aa"/>
              <w:rPr>
                <w:vertAlign w:val="superscript"/>
              </w:rPr>
            </w:pPr>
            <w:r w:rsidRPr="00301D7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1D7A" w:rsidRPr="00301D7A" w:rsidRDefault="00301D7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1D7A" w:rsidRPr="00301D7A" w:rsidRDefault="00301D7A" w:rsidP="009D6532">
            <w:pPr>
              <w:pStyle w:val="aa"/>
              <w:rPr>
                <w:vertAlign w:val="superscript"/>
              </w:rPr>
            </w:pPr>
            <w:r w:rsidRPr="00301D7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301D7A" w:rsidRPr="00301D7A" w:rsidRDefault="00301D7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1D7A" w:rsidRPr="00301D7A" w:rsidRDefault="00301D7A" w:rsidP="009D6532">
            <w:pPr>
              <w:pStyle w:val="aa"/>
              <w:rPr>
                <w:vertAlign w:val="superscript"/>
              </w:rPr>
            </w:pPr>
            <w:r w:rsidRPr="00301D7A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777F42" w:rsidRPr="00777F42" w:rsidTr="00777F4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01D7A" w:rsidRDefault="00301D7A" w:rsidP="002743B5">
            <w:pPr>
              <w:pStyle w:val="aa"/>
            </w:pPr>
            <w:r w:rsidRPr="00301D7A">
              <w:t>1907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01D7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01D7A" w:rsidRDefault="00301D7A" w:rsidP="002743B5">
            <w:pPr>
              <w:pStyle w:val="aa"/>
            </w:pPr>
            <w:r w:rsidRPr="00301D7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3pt;height:45.5pt">
                  <v:imagedata r:id="rId6" o:title="file054"/>
                </v:shape>
              </w:pic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01D7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01D7A" w:rsidRDefault="00301D7A" w:rsidP="002743B5">
            <w:pPr>
              <w:pStyle w:val="aa"/>
            </w:pPr>
            <w:r w:rsidRPr="00301D7A">
              <w:t>Ефремова Наталья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01D7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01D7A" w:rsidRDefault="002743B5" w:rsidP="002743B5">
            <w:pPr>
              <w:pStyle w:val="aa"/>
            </w:pPr>
          </w:p>
        </w:tc>
      </w:tr>
      <w:tr w:rsidR="00777F42" w:rsidRPr="00777F42" w:rsidTr="00777F4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777F42" w:rsidRDefault="00301D7A" w:rsidP="002743B5">
            <w:pPr>
              <w:pStyle w:val="aa"/>
              <w:rPr>
                <w:b/>
                <w:vertAlign w:val="superscript"/>
              </w:rPr>
            </w:pPr>
            <w:r w:rsidRPr="00777F4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777F42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777F42" w:rsidRDefault="00301D7A" w:rsidP="002743B5">
            <w:pPr>
              <w:pStyle w:val="aa"/>
              <w:rPr>
                <w:b/>
                <w:vertAlign w:val="superscript"/>
              </w:rPr>
            </w:pPr>
            <w:r w:rsidRPr="00777F4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777F42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777F42" w:rsidRDefault="00301D7A" w:rsidP="002743B5">
            <w:pPr>
              <w:pStyle w:val="aa"/>
              <w:rPr>
                <w:b/>
                <w:vertAlign w:val="superscript"/>
              </w:rPr>
            </w:pPr>
            <w:r w:rsidRPr="00777F4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777F42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777F42" w:rsidRDefault="00301D7A" w:rsidP="002743B5">
            <w:pPr>
              <w:pStyle w:val="aa"/>
              <w:rPr>
                <w:vertAlign w:val="superscript"/>
              </w:rPr>
            </w:pPr>
            <w:r w:rsidRPr="00777F42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42" w:rsidRDefault="00777F42" w:rsidP="00301D7A">
      <w:r>
        <w:separator/>
      </w:r>
    </w:p>
  </w:endnote>
  <w:endnote w:type="continuationSeparator" w:id="0">
    <w:p w:rsidR="00777F42" w:rsidRDefault="00777F42" w:rsidP="0030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42" w:rsidRDefault="00777F42" w:rsidP="00301D7A">
      <w:r>
        <w:separator/>
      </w:r>
    </w:p>
  </w:footnote>
  <w:footnote w:type="continuationSeparator" w:id="0">
    <w:p w:rsidR="00777F42" w:rsidRDefault="00777F42" w:rsidP="0030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272"/>
    <w:docVar w:name="adv_info1" w:val="     "/>
    <w:docVar w:name="adv_info2" w:val="     "/>
    <w:docVar w:name="adv_info3" w:val="     "/>
    <w:docVar w:name="att_org_adr" w:val="354002, Краснодарский край, г. Сочи, ул. Черноморская, д. 15, литер А, помещение 49"/>
    <w:docVar w:name="att_org_dop" w:val="Отсутствует"/>
    <w:docVar w:name="att_org_email" w:val="info@atongk.ru"/>
    <w:docVar w:name="att_org_name" w:val="Общество с ограниченной ответственностью &quot;Атон-экобезопасность и охрана труда&quot;"/>
    <w:docVar w:name="att_org_reg_date" w:val="29.12.2016"/>
    <w:docVar w:name="att_org_reg_num" w:val="436"/>
    <w:docVar w:name="boss_fio" w:val="Бабушкин Антон Александрович"/>
    <w:docVar w:name="ceh_info" w:val="Общество с ограниченной ответственностью «ЭлектроТех-Юг»"/>
    <w:docVar w:name="doc_name" w:val="Документ272"/>
    <w:docVar w:name="doc_type" w:val="5"/>
    <w:docVar w:name="fill_date" w:val="       "/>
    <w:docVar w:name="org_guid" w:val="5222860A3BEE4ADEACEF0D8644E9911A"/>
    <w:docVar w:name="org_id" w:val="598"/>
    <w:docVar w:name="org_name" w:val="     "/>
    <w:docVar w:name="pers_guids" w:val="F97AB2AFF37B43648B1A17445097919F@"/>
    <w:docVar w:name="pers_snils" w:val="F97AB2AFF37B43648B1A17445097919F@"/>
    <w:docVar w:name="podr_id" w:val="org_598"/>
    <w:docVar w:name="pred_dolg" w:val="Директор"/>
    <w:docVar w:name="pred_fio" w:val="Дауров Адам Вячеславович"/>
    <w:docVar w:name="prikaz_sout" w:val="817"/>
    <w:docVar w:name="rbtd_adr" w:val="     "/>
    <w:docVar w:name="rbtd_name" w:val="Общество с ограниченной ответственностью «ЭлектроТех-Юг»"/>
    <w:docVar w:name="step_test" w:val="6"/>
    <w:docVar w:name="sv_docs" w:val="1"/>
  </w:docVars>
  <w:rsids>
    <w:rsidRoot w:val="00301D7A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01D7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77F42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01D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01D7A"/>
    <w:rPr>
      <w:sz w:val="24"/>
    </w:rPr>
  </w:style>
  <w:style w:type="paragraph" w:styleId="ad">
    <w:name w:val="footer"/>
    <w:basedOn w:val="a"/>
    <w:link w:val="ae"/>
    <w:rsid w:val="00301D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01D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1</dc:creator>
  <cp:lastModifiedBy>1</cp:lastModifiedBy>
  <cp:revision>1</cp:revision>
  <dcterms:created xsi:type="dcterms:W3CDTF">2026-01-22T12:52:00Z</dcterms:created>
  <dcterms:modified xsi:type="dcterms:W3CDTF">2026-01-22T12:53:00Z</dcterms:modified>
</cp:coreProperties>
</file>